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金海三道21路至25路苗木补植</w:t>
      </w:r>
      <w:r>
        <w:rPr>
          <w:rFonts w:hint="eastAsia"/>
          <w:b/>
          <w:bCs/>
          <w:sz w:val="52"/>
          <w:szCs w:val="52"/>
          <w:lang w:eastAsia="zh-CN"/>
        </w:rPr>
        <w:t>询价</w:t>
      </w:r>
    </w:p>
    <w:tbl>
      <w:tblPr>
        <w:tblStyle w:val="6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08"/>
        <w:gridCol w:w="1537"/>
        <w:gridCol w:w="1480"/>
        <w:gridCol w:w="1421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08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单价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总价</w:t>
            </w:r>
          </w:p>
        </w:tc>
        <w:tc>
          <w:tcPr>
            <w:tcW w:w="1847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8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春鹃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4860株</w:t>
            </w: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H40cm P30cm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08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海桐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7820株</w:t>
            </w: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H40cm P30cm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08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麦冬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463㎡</w:t>
            </w: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满铺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备注：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报价单上需写上报价联系人和联系方式，于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2018年11月7日上午12点报价单盖章密封寄回，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要求2018年11月8日下午全部到场。（苗木规格不可小于我公司要求）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联系人：王心怡13738310303  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邮寄地址：滨海园区滨海三道4699号城建大楼</w:t>
      </w:r>
    </w:p>
    <w:p>
      <w:pPr>
        <w:jc w:val="both"/>
        <w:rPr>
          <w:rFonts w:hint="eastAsia"/>
          <w:b w:val="0"/>
          <w:bCs w:val="0"/>
          <w:sz w:val="52"/>
          <w:szCs w:val="5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C3CDE"/>
    <w:rsid w:val="016C3E67"/>
    <w:rsid w:val="6D535020"/>
    <w:rsid w:val="724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2018-11-05T07:28:00Z</dcterms:created>
  <dc:creator>清1382494506</dc:creator>
  <cp:lastModifiedBy>清1382494506</cp:lastModifiedBy>
  <dcterms:modified xsi:type="dcterms:W3CDTF">2018-11-06T00:36:08Z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